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889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3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70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3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70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34728937" w14:textId="5F507F8B" w:rsidR="008347D3" w:rsidRDefault="008347D3" w:rsidP="008347D3">
      <w:pPr>
        <w:bidi/>
      </w:pPr>
    </w:p>
    <w:p w14:paraId="608C3ACF" w14:textId="3390A554" w:rsidR="00C82C9D" w:rsidRPr="00C82C9D" w:rsidRDefault="008347D3" w:rsidP="00113573">
      <w:pPr>
        <w:tabs>
          <w:tab w:val="left" w:pos="6750"/>
        </w:tabs>
        <w:bidi/>
      </w:pPr>
      <w:r>
        <w:rPr>
          <w:rtl/>
          <w:lang w:eastAsia="ar"/>
        </w:rPr>
        <w:tab/>
      </w:r>
    </w:p>
    <w:p w14:paraId="195CCECA" w14:textId="77777777" w:rsidR="00C82C9D" w:rsidRPr="00C82C9D" w:rsidRDefault="00C82C9D" w:rsidP="00C82C9D">
      <w:pPr>
        <w:bidi/>
      </w:pPr>
    </w:p>
    <w:p w14:paraId="7B2318DE" w14:textId="77777777" w:rsidR="00C82C9D" w:rsidRPr="00C82C9D" w:rsidRDefault="00C82C9D" w:rsidP="00C82C9D">
      <w:pPr>
        <w:bidi/>
      </w:pPr>
    </w:p>
    <w:p w14:paraId="54EA7084" w14:textId="77777777" w:rsidR="00C82C9D" w:rsidRPr="00C82C9D" w:rsidRDefault="00C82C9D" w:rsidP="00C82C9D">
      <w:pPr>
        <w:bidi/>
      </w:pPr>
    </w:p>
    <w:p w14:paraId="0B607FFB" w14:textId="0C7DE5ED" w:rsidR="00A40481" w:rsidRPr="00C82C9D" w:rsidRDefault="00A40481" w:rsidP="00C82C9D">
      <w:pPr>
        <w:bidi/>
      </w:pPr>
    </w:p>
    <w:sectPr w:rsidR="00A40481" w:rsidRPr="00C82C9D" w:rsidSect="00834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8D938" w14:textId="77777777" w:rsidR="001F16B2" w:rsidRDefault="001F16B2">
      <w:r>
        <w:separator/>
      </w:r>
    </w:p>
    <w:p w14:paraId="5AA1EAB8" w14:textId="77777777" w:rsidR="001F16B2" w:rsidRDefault="001F16B2"/>
  </w:endnote>
  <w:endnote w:type="continuationSeparator" w:id="0">
    <w:p w14:paraId="45C8F2D1" w14:textId="77777777" w:rsidR="001F16B2" w:rsidRDefault="001F16B2">
      <w:r>
        <w:continuationSeparator/>
      </w:r>
    </w:p>
    <w:p w14:paraId="49182606" w14:textId="77777777" w:rsidR="001F16B2" w:rsidRDefault="001F16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9B296" w14:textId="77777777" w:rsidR="004E79FD" w:rsidRDefault="004E79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4E595147" w14:textId="64ACA97F" w:rsidR="004E79FD" w:rsidRPr="006C1ABD" w:rsidRDefault="004E79FD" w:rsidP="004E79FD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831EF0" wp14:editId="3C1AF8BB">
              <wp:simplePos x="0" y="0"/>
              <wp:positionH relativeFrom="margin">
                <wp:posOffset>40001</wp:posOffset>
              </wp:positionH>
              <wp:positionV relativeFrom="paragraph">
                <wp:posOffset>143014</wp:posOffset>
              </wp:positionV>
              <wp:extent cx="8911216" cy="15857"/>
              <wp:effectExtent l="0" t="0" r="23495" b="22860"/>
              <wp:wrapNone/>
              <wp:docPr id="202" name="Straight Connector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911216" cy="15857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DE9134" id="Straight Connector 20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15pt,11.25pt" to="704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5DBA47FF5C614D5281CDEB55C282A53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EOM-ZO0-TP-000175-AR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C41AA03DB0DB4B559EA414422857D5D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538FE071" w14:textId="6EFE5F7B" w:rsidR="004E79FD" w:rsidRPr="006C1ABD" w:rsidRDefault="004E79FD" w:rsidP="004E79FD">
    <w:pPr>
      <w:framePr w:wrap="none" w:vAnchor="text" w:hAnchor="page" w:x="16366" w:y="63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51A22C1C" w:rsidR="009210BF" w:rsidRPr="00E70A7F" w:rsidRDefault="004E79FD" w:rsidP="004E79FD">
    <w:pPr>
      <w:bidi/>
      <w:jc w:val="right"/>
      <w:rPr>
        <w:rFonts w:ascii="Calibri" w:hAnsi="Calibri" w:cs="Calibri" w:hint="cs"/>
        <w:sz w:val="12"/>
        <w:szCs w:val="12"/>
        <w:rtl/>
      </w:rPr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7A344" w14:textId="77777777" w:rsidR="004E79FD" w:rsidRDefault="004E79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9097D" w14:textId="77777777" w:rsidR="001F16B2" w:rsidRDefault="001F16B2">
      <w:r>
        <w:separator/>
      </w:r>
    </w:p>
    <w:p w14:paraId="21DDE318" w14:textId="77777777" w:rsidR="001F16B2" w:rsidRDefault="001F16B2"/>
  </w:footnote>
  <w:footnote w:type="continuationSeparator" w:id="0">
    <w:p w14:paraId="215AF839" w14:textId="77777777" w:rsidR="001F16B2" w:rsidRDefault="001F16B2">
      <w:r>
        <w:continuationSeparator/>
      </w:r>
    </w:p>
    <w:p w14:paraId="39F176C7" w14:textId="77777777" w:rsidR="001F16B2" w:rsidRDefault="001F16B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F6F2A" w14:textId="77777777" w:rsidR="004E79FD" w:rsidRDefault="004E79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F66F" w14:textId="054C43B6" w:rsidR="009210BF" w:rsidRPr="00AC1B11" w:rsidRDefault="004E79FD" w:rsidP="004E79FD">
    <w:pPr>
      <w:pStyle w:val="Header"/>
      <w:jc w:val="center"/>
      <w:rPr>
        <w:rFonts w:hint="cs"/>
        <w:rtl/>
      </w:rPr>
    </w:pPr>
    <w:bookmarkStart w:id="0" w:name="_GoBack"/>
    <w:r w:rsidRPr="009A054C">
      <w:rPr>
        <w:noProof/>
      </w:rPr>
      <w:drawing>
        <wp:anchor distT="0" distB="0" distL="114300" distR="114300" simplePos="0" relativeHeight="251659264" behindDoc="0" locked="0" layoutInCell="1" allowOverlap="1" wp14:anchorId="4D0D58E6" wp14:editId="1322E0A9">
          <wp:simplePos x="0" y="0"/>
          <wp:positionH relativeFrom="leftMargin">
            <wp:align>right</wp:align>
          </wp:positionH>
          <wp:positionV relativeFrom="paragraph">
            <wp:posOffset>-274320</wp:posOffset>
          </wp:positionV>
          <wp:extent cx="588645" cy="655955"/>
          <wp:effectExtent l="0" t="0" r="0" b="0"/>
          <wp:wrapSquare wrapText="bothSides"/>
          <wp:docPr id="7" name="Picture 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88645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79FD">
      <w:rPr>
        <w:rtl/>
      </w:rPr>
      <w:t>نموذج مصفوفة الامتثال لإدارة المخلفات في الحدائق والمنتزهات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E4CAE" w14:textId="77777777" w:rsidR="004E79FD" w:rsidRDefault="004E79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3573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D7F44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6B2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0BC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E79FD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02B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6418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4B98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C9D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DBA47FF5C614D5281CDEB55C282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003D5-560A-464B-9345-4D0A756B694B}"/>
      </w:docPartPr>
      <w:docPartBody>
        <w:p w:rsidR="00000000" w:rsidRDefault="0065094A" w:rsidP="0065094A">
          <w:pPr>
            <w:pStyle w:val="5DBA47FF5C614D5281CDEB55C282A53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C41AA03DB0DB4B559EA414422857D5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4379-F0C8-4C56-898B-2E1FD75581F5}"/>
      </w:docPartPr>
      <w:docPartBody>
        <w:p w:rsidR="00000000" w:rsidRDefault="0065094A" w:rsidP="0065094A">
          <w:pPr>
            <w:pStyle w:val="C41AA03DB0DB4B559EA414422857D5D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4A"/>
    <w:rsid w:val="0065094A"/>
    <w:rsid w:val="00BB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65094A"/>
    <w:rPr>
      <w:color w:val="808080"/>
    </w:rPr>
  </w:style>
  <w:style w:type="paragraph" w:customStyle="1" w:styleId="5DBA47FF5C614D5281CDEB55C282A537">
    <w:name w:val="5DBA47FF5C614D5281CDEB55C282A537"/>
    <w:rsid w:val="0065094A"/>
    <w:pPr>
      <w:bidi/>
    </w:pPr>
  </w:style>
  <w:style w:type="paragraph" w:customStyle="1" w:styleId="D61A6A5232274D8FA79C6DF6EDFDBE40">
    <w:name w:val="D61A6A5232274D8FA79C6DF6EDFDBE40"/>
    <w:rsid w:val="0065094A"/>
    <w:pPr>
      <w:bidi/>
    </w:pPr>
  </w:style>
  <w:style w:type="paragraph" w:customStyle="1" w:styleId="C41AA03DB0DB4B559EA414422857D5DC">
    <w:name w:val="C41AA03DB0DB4B559EA414422857D5DC"/>
    <w:rsid w:val="0065094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DB40282A-8480-4A4C-B07C-1E2D83E7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11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EOM-ZO0-TP-000175-AR Rev 000</dc:subject>
  <dc:creator>Rivamonte, Leonnito (RMP)</dc:creator>
  <cp:keywords>ᅟ</cp:keywords>
  <cp:lastModifiedBy>الاء الزهراني Alaa Alzahrani</cp:lastModifiedBy>
  <cp:revision>12</cp:revision>
  <cp:lastPrinted>2017-10-17T10:11:00Z</cp:lastPrinted>
  <dcterms:created xsi:type="dcterms:W3CDTF">2021-07-02T18:30:00Z</dcterms:created>
  <dcterms:modified xsi:type="dcterms:W3CDTF">2022-02-03T11:13:00Z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